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35D7" w14:textId="77777777" w:rsidR="00D77B61" w:rsidRDefault="00D77B61" w:rsidP="00D77B61">
      <w:pPr>
        <w:ind w:firstLine="0"/>
        <w:rPr>
          <w:rFonts w:ascii="Arial Narrow" w:hAnsi="Arial Narrow"/>
          <w:sz w:val="28"/>
          <w:szCs w:val="28"/>
        </w:rPr>
      </w:pPr>
    </w:p>
    <w:p w14:paraId="71B351AB" w14:textId="77777777" w:rsidR="00D77B61" w:rsidRDefault="00D77B61" w:rsidP="00D77B6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CONGRESSO NAZIONALE TAM</w:t>
      </w:r>
    </w:p>
    <w:p w14:paraId="075101CA" w14:textId="77777777" w:rsidR="00D77B61" w:rsidRDefault="00D77B61" w:rsidP="00D77B61">
      <w:pPr>
        <w:jc w:val="center"/>
        <w:rPr>
          <w:rFonts w:ascii="Arial Narrow" w:hAnsi="Arial Narrow"/>
          <w:b/>
          <w:sz w:val="32"/>
          <w:szCs w:val="32"/>
        </w:rPr>
      </w:pPr>
    </w:p>
    <w:p w14:paraId="49BE4ED1" w14:textId="77777777" w:rsidR="00D77B61" w:rsidRPr="00220F9C" w:rsidRDefault="00D77B61" w:rsidP="00D77B61">
      <w:pPr>
        <w:jc w:val="center"/>
        <w:rPr>
          <w:rFonts w:ascii="Arial Narrow" w:hAnsi="Arial Narrow"/>
          <w:sz w:val="32"/>
          <w:szCs w:val="32"/>
          <w:u w:val="thick"/>
        </w:rPr>
      </w:pPr>
      <w:r w:rsidRPr="00220F9C">
        <w:rPr>
          <w:rFonts w:ascii="Arial Narrow" w:hAnsi="Arial Narrow"/>
          <w:sz w:val="32"/>
          <w:szCs w:val="32"/>
          <w:u w:val="thick"/>
        </w:rPr>
        <w:t>BOLOGNA</w:t>
      </w:r>
      <w:proofErr w:type="gramStart"/>
      <w:r w:rsidRPr="00220F9C">
        <w:rPr>
          <w:rFonts w:ascii="Arial Narrow" w:hAnsi="Arial Narrow"/>
          <w:sz w:val="32"/>
          <w:szCs w:val="32"/>
          <w:u w:val="thick"/>
        </w:rPr>
        <w:t xml:space="preserve">  </w:t>
      </w:r>
      <w:proofErr w:type="gramEnd"/>
      <w:r w:rsidRPr="00220F9C">
        <w:rPr>
          <w:rFonts w:ascii="Arial Narrow" w:hAnsi="Arial Narrow"/>
          <w:sz w:val="32"/>
          <w:szCs w:val="32"/>
          <w:u w:val="thick"/>
        </w:rPr>
        <w:t>1 OTTOBRE 2022  DALLE</w:t>
      </w:r>
      <w:r>
        <w:rPr>
          <w:rFonts w:ascii="Arial Narrow" w:hAnsi="Arial Narrow"/>
          <w:sz w:val="32"/>
          <w:szCs w:val="32"/>
          <w:u w:val="thick"/>
        </w:rPr>
        <w:t xml:space="preserve"> ORE</w:t>
      </w:r>
      <w:r w:rsidRPr="00220F9C">
        <w:rPr>
          <w:rFonts w:ascii="Arial Narrow" w:hAnsi="Arial Narrow"/>
          <w:sz w:val="32"/>
          <w:szCs w:val="32"/>
          <w:u w:val="thick"/>
        </w:rPr>
        <w:t xml:space="preserve"> 10 ALLE 17</w:t>
      </w:r>
    </w:p>
    <w:p w14:paraId="24E276C1" w14:textId="77777777" w:rsidR="00D77B61" w:rsidRPr="00220F9C" w:rsidRDefault="00D77B61" w:rsidP="00D77B61">
      <w:pPr>
        <w:jc w:val="center"/>
        <w:rPr>
          <w:rFonts w:ascii="Arial Narrow" w:hAnsi="Arial Narrow"/>
          <w:sz w:val="32"/>
          <w:szCs w:val="32"/>
          <w:u w:val="thick"/>
        </w:rPr>
      </w:pPr>
    </w:p>
    <w:p w14:paraId="1EF280E3" w14:textId="77777777" w:rsidR="00D77B61" w:rsidRDefault="00D77B61" w:rsidP="00D77B61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Centro Sociale Anziani Montanari – via del Saliceto 3/21 – Bologna</w:t>
      </w:r>
    </w:p>
    <w:p w14:paraId="584755D6" w14:textId="77777777" w:rsidR="00D77B61" w:rsidRDefault="00D77B61" w:rsidP="00D77B61">
      <w:pPr>
        <w:jc w:val="center"/>
        <w:rPr>
          <w:rFonts w:ascii="Arial Narrow" w:hAnsi="Arial Narrow"/>
          <w:sz w:val="32"/>
          <w:szCs w:val="32"/>
        </w:rPr>
      </w:pPr>
    </w:p>
    <w:p w14:paraId="43B4D69F" w14:textId="77777777" w:rsidR="00D77B61" w:rsidRDefault="00D77B61" w:rsidP="00D77B61">
      <w:pPr>
        <w:jc w:val="center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/>
          <w:i/>
          <w:sz w:val="32"/>
          <w:szCs w:val="32"/>
        </w:rPr>
        <w:t>“IL RUOLO DELL’OPERATORE TAM PER LA MONTAGNA DI DOMANI”</w:t>
      </w:r>
    </w:p>
    <w:p w14:paraId="0B9A7079" w14:textId="77777777" w:rsidR="00D77B61" w:rsidRDefault="00D77B61" w:rsidP="00D77B61">
      <w:pPr>
        <w:jc w:val="center"/>
        <w:rPr>
          <w:rFonts w:ascii="Arial Narrow" w:hAnsi="Arial Narrow"/>
          <w:i/>
          <w:sz w:val="32"/>
          <w:szCs w:val="32"/>
        </w:rPr>
      </w:pPr>
    </w:p>
    <w:p w14:paraId="3ED99C36" w14:textId="77777777" w:rsidR="00D77B61" w:rsidRDefault="00D77B61" w:rsidP="00D77B61">
      <w:pPr>
        <w:jc w:val="center"/>
        <w:rPr>
          <w:rFonts w:ascii="Arial Narrow" w:hAnsi="Arial Narrow"/>
          <w:sz w:val="32"/>
          <w:szCs w:val="32"/>
          <w:u w:val="thick"/>
        </w:rPr>
      </w:pPr>
      <w:r>
        <w:rPr>
          <w:rFonts w:ascii="Arial Narrow" w:hAnsi="Arial Narrow"/>
          <w:sz w:val="32"/>
          <w:szCs w:val="32"/>
          <w:u w:val="thick"/>
        </w:rPr>
        <w:t>SCHEDA</w:t>
      </w:r>
      <w:proofErr w:type="gramStart"/>
      <w:r>
        <w:rPr>
          <w:rFonts w:ascii="Arial Narrow" w:hAnsi="Arial Narrow"/>
          <w:sz w:val="32"/>
          <w:szCs w:val="32"/>
          <w:u w:val="thick"/>
        </w:rPr>
        <w:t xml:space="preserve">  </w:t>
      </w:r>
      <w:proofErr w:type="gramEnd"/>
      <w:r>
        <w:rPr>
          <w:rFonts w:ascii="Arial Narrow" w:hAnsi="Arial Narrow"/>
          <w:sz w:val="32"/>
          <w:szCs w:val="32"/>
          <w:u w:val="thick"/>
        </w:rPr>
        <w:t>RACCOLTA PROPOSTE</w:t>
      </w:r>
    </w:p>
    <w:p w14:paraId="3D4A9DAE" w14:textId="77777777" w:rsidR="00D77B61" w:rsidRDefault="00D77B61" w:rsidP="00D77B61">
      <w:pPr>
        <w:jc w:val="center"/>
        <w:rPr>
          <w:rFonts w:ascii="Arial Narrow" w:hAnsi="Arial Narrow"/>
          <w:sz w:val="32"/>
          <w:szCs w:val="32"/>
          <w:u w:val="thick"/>
        </w:rPr>
      </w:pPr>
    </w:p>
    <w:p w14:paraId="729002C9" w14:textId="77777777" w:rsidR="00D77B61" w:rsidRDefault="00D77B61" w:rsidP="00D77B61">
      <w:pPr>
        <w:jc w:val="center"/>
        <w:rPr>
          <w:rFonts w:ascii="Arial Narrow" w:hAnsi="Arial Narrow"/>
          <w:sz w:val="32"/>
          <w:szCs w:val="32"/>
          <w:u w:val="thick"/>
        </w:rPr>
      </w:pPr>
    </w:p>
    <w:p w14:paraId="19C7CC69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COSA SI DOVREBBE FARE:</w:t>
      </w:r>
    </w:p>
    <w:p w14:paraId="20F9A77F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249B7454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7ACA6F09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4312B923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</w:p>
    <w:p w14:paraId="405539C6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20963467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3D65143B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COSA NON SI DOVREBBE FARE:</w:t>
      </w:r>
    </w:p>
    <w:p w14:paraId="69C5F9D7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6B0EA836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2C580A2B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488AD27C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10B9C819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423E33E2" w14:textId="77777777" w:rsidR="00D77B61" w:rsidRDefault="00D77B61" w:rsidP="00D77B61">
      <w:pPr>
        <w:jc w:val="center"/>
        <w:rPr>
          <w:rFonts w:ascii="Arial Narrow" w:hAnsi="Arial Narrow"/>
          <w:b/>
          <w:sz w:val="40"/>
          <w:szCs w:val="40"/>
        </w:rPr>
      </w:pPr>
    </w:p>
    <w:p w14:paraId="675945E8" w14:textId="77777777" w:rsidR="00D77B61" w:rsidRDefault="00D77B61" w:rsidP="00D77B61">
      <w:pPr>
        <w:jc w:val="center"/>
        <w:rPr>
          <w:rFonts w:ascii="Arial Narrow" w:hAnsi="Arial Narrow"/>
          <w:b/>
        </w:rPr>
      </w:pPr>
    </w:p>
    <w:p w14:paraId="66DBC931" w14:textId="77777777" w:rsidR="00D77B61" w:rsidRDefault="00D77B61" w:rsidP="00D77B61">
      <w:pPr>
        <w:jc w:val="center"/>
        <w:rPr>
          <w:rFonts w:ascii="Arial Narrow" w:hAnsi="Arial Narrow"/>
          <w:b/>
        </w:rPr>
      </w:pPr>
    </w:p>
    <w:p w14:paraId="18C25CEE" w14:textId="77777777" w:rsidR="00D77B61" w:rsidRPr="003137DC" w:rsidRDefault="00D77B61" w:rsidP="00D77B61">
      <w:pPr>
        <w:rPr>
          <w:rFonts w:ascii="Arial Narrow" w:hAnsi="Arial Narrow"/>
        </w:rPr>
      </w:pPr>
      <w:r w:rsidRPr="003137DC">
        <w:rPr>
          <w:rFonts w:ascii="Menlo Bold" w:eastAsia="ＭＳ ゴシック" w:hAnsi="Menlo Bold" w:cs="Menlo Bold"/>
        </w:rPr>
        <w:t>☐</w:t>
      </w:r>
      <w:r w:rsidRPr="003137DC">
        <w:rPr>
          <w:rFonts w:ascii="Arial Narrow" w:hAnsi="Arial Narrow"/>
        </w:rPr>
        <w:t xml:space="preserve"> ONTAM</w:t>
      </w:r>
      <w:proofErr w:type="gramStart"/>
      <w:r w:rsidRPr="003137DC">
        <w:rPr>
          <w:rFonts w:ascii="Arial Narrow" w:hAnsi="Arial Narrow"/>
        </w:rPr>
        <w:t xml:space="preserve">  </w:t>
      </w:r>
      <w:proofErr w:type="gramEnd"/>
      <w:r w:rsidRPr="003137DC">
        <w:rPr>
          <w:rFonts w:ascii="Menlo Bold" w:eastAsia="ＭＳ ゴシック" w:hAnsi="Menlo Bold" w:cs="Menlo Bold"/>
        </w:rPr>
        <w:t>☐</w:t>
      </w:r>
      <w:r w:rsidRPr="003137DC">
        <w:rPr>
          <w:rFonts w:ascii="Arial Narrow" w:eastAsia="ＭＳ ゴシック" w:hAnsi="Arial Narrow"/>
        </w:rPr>
        <w:t xml:space="preserve"> ORTAM  </w:t>
      </w:r>
      <w:r w:rsidRPr="003137DC">
        <w:rPr>
          <w:rFonts w:ascii="Menlo Bold" w:eastAsia="ＭＳ ゴシック" w:hAnsi="Menlo Bold" w:cs="Menlo Bold"/>
        </w:rPr>
        <w:t>☐</w:t>
      </w:r>
      <w:r w:rsidRPr="003137DC">
        <w:rPr>
          <w:rFonts w:ascii="Arial Narrow" w:eastAsia="ＭＳ ゴシック" w:hAnsi="Arial Narrow"/>
        </w:rPr>
        <w:t xml:space="preserve"> OSTAM   </w:t>
      </w:r>
      <w:r>
        <w:rPr>
          <w:rFonts w:ascii="Arial Narrow" w:eastAsia="ＭＳ ゴシック" w:hAnsi="Arial Narrow"/>
        </w:rPr>
        <w:t xml:space="preserve"> Cognome:                     Nome:                        Firma:</w:t>
      </w:r>
    </w:p>
    <w:p w14:paraId="7373E129" w14:textId="77777777" w:rsidR="00D77B61" w:rsidRPr="006247C9" w:rsidRDefault="00D77B61" w:rsidP="00D77B61">
      <w:pPr>
        <w:ind w:firstLine="0"/>
        <w:rPr>
          <w:rFonts w:ascii="Arial Narrow" w:hAnsi="Arial Narrow"/>
          <w:sz w:val="28"/>
          <w:szCs w:val="28"/>
        </w:rPr>
      </w:pPr>
    </w:p>
    <w:p w14:paraId="202A4A64" w14:textId="77777777" w:rsidR="0062732E" w:rsidRPr="00435924" w:rsidRDefault="0062732E" w:rsidP="00435924"/>
    <w:sectPr w:rsidR="0062732E" w:rsidRPr="00435924" w:rsidSect="00D42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5" w:right="1134" w:bottom="1618" w:left="1134" w:header="360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EB543" w14:textId="77777777" w:rsidR="00067B7F" w:rsidRDefault="00067B7F">
      <w:r>
        <w:separator/>
      </w:r>
    </w:p>
  </w:endnote>
  <w:endnote w:type="continuationSeparator" w:id="0">
    <w:p w14:paraId="6C133373" w14:textId="77777777" w:rsidR="00067B7F" w:rsidRDefault="000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A8455" w14:textId="77777777" w:rsidR="00067B7F" w:rsidRDefault="00067B7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93290" w14:textId="77777777" w:rsidR="00067B7F" w:rsidRDefault="00067B7F" w:rsidP="00163A4F">
    <w:pPr>
      <w:pStyle w:val="Pidipagina"/>
      <w:jc w:val="center"/>
      <w:rPr>
        <w:sz w:val="16"/>
        <w:szCs w:val="16"/>
      </w:rPr>
    </w:pPr>
  </w:p>
  <w:p w14:paraId="65557289" w14:textId="0631B339" w:rsidR="00067B7F" w:rsidRDefault="00067B7F" w:rsidP="005E2839">
    <w:pPr>
      <w:pStyle w:val="Pidipagina"/>
      <w:jc w:val="center"/>
      <w:rPr>
        <w:rFonts w:ascii="Arial" w:hAnsi="Arial" w:cs="Arial"/>
        <w:sz w:val="16"/>
        <w:szCs w:val="16"/>
      </w:rPr>
    </w:pPr>
    <w:r w:rsidRPr="003756E3">
      <w:rPr>
        <w:rFonts w:ascii="Arial" w:hAnsi="Arial" w:cs="Arial"/>
        <w:sz w:val="16"/>
        <w:szCs w:val="16"/>
      </w:rPr>
      <w:t>Codice Fiscale 80067550154 – Partita IVA 03654880156 – CC Postale 15200207</w:t>
    </w:r>
  </w:p>
  <w:p w14:paraId="17FF9E58" w14:textId="36BA405D" w:rsidR="00067B7F" w:rsidRPr="00B50716" w:rsidRDefault="00D77B61" w:rsidP="005E2839">
    <w:pPr>
      <w:jc w:val="center"/>
      <w:rPr>
        <w:rFonts w:ascii="Arial Narrow" w:hAnsi="Arial Narrow"/>
        <w:sz w:val="20"/>
        <w:szCs w:val="20"/>
      </w:rPr>
    </w:pPr>
    <w:hyperlink r:id="rId1" w:history="1">
      <w:r w:rsidR="00067B7F" w:rsidRPr="00B50716">
        <w:rPr>
          <w:rStyle w:val="Collegamentoipertestuale"/>
          <w:rFonts w:ascii="Arial Narrow" w:hAnsi="Arial Narrow"/>
          <w:sz w:val="20"/>
          <w:szCs w:val="20"/>
        </w:rPr>
        <w:t>https://www.cai.it/organo_tecnico/commissione-centrale-tutela-ambiente-montano/</w:t>
      </w:r>
    </w:hyperlink>
  </w:p>
  <w:p w14:paraId="32165417" w14:textId="77777777" w:rsidR="00067B7F" w:rsidRPr="00007CCF" w:rsidRDefault="00067B7F" w:rsidP="00A44AF6">
    <w:pPr>
      <w:jc w:val="center"/>
    </w:pPr>
  </w:p>
  <w:p w14:paraId="74B631FC" w14:textId="77777777" w:rsidR="00067B7F" w:rsidRPr="003756E3" w:rsidRDefault="00067B7F" w:rsidP="00F17306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E6AF" w14:textId="77777777" w:rsidR="00067B7F" w:rsidRDefault="00067B7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798D1" w14:textId="77777777" w:rsidR="00067B7F" w:rsidRDefault="00067B7F">
      <w:r>
        <w:separator/>
      </w:r>
    </w:p>
  </w:footnote>
  <w:footnote w:type="continuationSeparator" w:id="0">
    <w:p w14:paraId="26CEA221" w14:textId="77777777" w:rsidR="00067B7F" w:rsidRDefault="00067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0BD8" w14:textId="10605223" w:rsidR="00067B7F" w:rsidRDefault="00067B7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990B" w14:textId="13D2930F" w:rsidR="00067B7F" w:rsidRPr="00AB6866" w:rsidRDefault="00067B7F" w:rsidP="00AB6866">
    <w:pPr>
      <w:pStyle w:val="Intestazione"/>
      <w:tabs>
        <w:tab w:val="clear" w:pos="4819"/>
        <w:tab w:val="center" w:pos="4500"/>
        <w:tab w:val="left" w:pos="5040"/>
      </w:tabs>
      <w:ind w:firstLine="360"/>
      <w:jc w:val="center"/>
    </w:pPr>
    <w:r>
      <w:rPr>
        <w:noProof/>
      </w:rPr>
      <w:drawing>
        <wp:inline distT="0" distB="0" distL="0" distR="0" wp14:anchorId="74376692" wp14:editId="0C66E44E">
          <wp:extent cx="838200" cy="728345"/>
          <wp:effectExtent l="0" t="0" r="0" b="0"/>
          <wp:docPr id="1" name="Immagine 1" descr="Logo_big_bianco_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g_bianco_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500F8" w14:textId="1EBBA9AB" w:rsidR="00067B7F" w:rsidRPr="007E2A62" w:rsidRDefault="00067B7F" w:rsidP="007E2A62">
    <w:pPr>
      <w:pStyle w:val="Intestazione"/>
      <w:rPr>
        <w:rFonts w:ascii="Arial" w:hAnsi="Arial" w:cs="Arial"/>
        <w:b/>
        <w:color w:val="333399"/>
        <w:sz w:val="20"/>
        <w:szCs w:val="20"/>
      </w:rPr>
    </w:pPr>
    <w:r>
      <w:rPr>
        <w:rFonts w:ascii="Garamond" w:hAnsi="Garamond"/>
        <w:color w:val="000080"/>
      </w:rPr>
      <w:tab/>
      <w:t xml:space="preserve">      </w:t>
    </w:r>
    <w:r w:rsidRPr="003756E3">
      <w:rPr>
        <w:rFonts w:ascii="Arial" w:hAnsi="Arial" w:cs="Arial"/>
        <w:b/>
        <w:color w:val="333399"/>
        <w:sz w:val="20"/>
        <w:szCs w:val="20"/>
      </w:rPr>
      <w:t>CLUB ALPINO ITALIANO</w:t>
    </w:r>
  </w:p>
  <w:p w14:paraId="25D2EC8D" w14:textId="77777777" w:rsidR="00067B7F" w:rsidRPr="007E2A62" w:rsidRDefault="00067B7F" w:rsidP="004F79E8">
    <w:pPr>
      <w:pStyle w:val="Intestazione"/>
      <w:pBdr>
        <w:bottom w:val="single" w:sz="4" w:space="3" w:color="auto"/>
      </w:pBdr>
      <w:spacing w:after="120"/>
      <w:jc w:val="center"/>
      <w:rPr>
        <w:rFonts w:ascii="Arial" w:hAnsi="Arial" w:cs="Arial"/>
        <w:b/>
        <w:i/>
        <w:color w:val="333399"/>
      </w:rPr>
    </w:pPr>
    <w:r w:rsidRPr="007E2A62">
      <w:rPr>
        <w:rFonts w:ascii="Arial" w:hAnsi="Arial" w:cs="Arial"/>
        <w:b/>
        <w:i/>
        <w:color w:val="333399"/>
      </w:rPr>
      <w:t>COMMISSIONE  CENTRALE TUTELA AMBIENTE MONTANO</w:t>
    </w:r>
  </w:p>
  <w:p w14:paraId="27C9A857" w14:textId="77777777" w:rsidR="00067B7F" w:rsidRPr="00586F0E" w:rsidRDefault="00067B7F" w:rsidP="00AB6866">
    <w:pPr>
      <w:pStyle w:val="Intestazione"/>
      <w:spacing w:before="120"/>
      <w:jc w:val="center"/>
      <w:rPr>
        <w:rFonts w:ascii="Arial" w:hAnsi="Arial" w:cs="Arial"/>
        <w:i/>
        <w:sz w:val="20"/>
        <w:szCs w:val="20"/>
      </w:rPr>
    </w:pPr>
    <w:r w:rsidRPr="00586F0E">
      <w:rPr>
        <w:rFonts w:ascii="Arial" w:hAnsi="Arial" w:cs="Arial"/>
        <w:i/>
        <w:sz w:val="20"/>
        <w:szCs w:val="20"/>
      </w:rPr>
      <w:t xml:space="preserve">Via </w:t>
    </w:r>
    <w:proofErr w:type="gramStart"/>
    <w:r w:rsidRPr="00586F0E">
      <w:rPr>
        <w:rFonts w:ascii="Arial" w:hAnsi="Arial" w:cs="Arial"/>
        <w:i/>
        <w:sz w:val="20"/>
        <w:szCs w:val="20"/>
      </w:rPr>
      <w:t>E.</w:t>
    </w:r>
    <w:proofErr w:type="gramEnd"/>
    <w:r w:rsidRPr="00586F0E">
      <w:rPr>
        <w:rFonts w:ascii="Arial" w:hAnsi="Arial" w:cs="Arial"/>
        <w:i/>
        <w:sz w:val="20"/>
        <w:szCs w:val="20"/>
      </w:rPr>
      <w:t xml:space="preserve"> Petrella 19 – 20124 Milano</w:t>
    </w:r>
  </w:p>
  <w:p w14:paraId="7E4BDBE5" w14:textId="77777777" w:rsidR="00067B7F" w:rsidRPr="00586F0E" w:rsidRDefault="00067B7F" w:rsidP="00163A4F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586F0E">
      <w:rPr>
        <w:rFonts w:ascii="Arial" w:hAnsi="Arial" w:cs="Arial"/>
        <w:i/>
        <w:sz w:val="20"/>
        <w:szCs w:val="20"/>
      </w:rPr>
      <w:t>Tel. 02.205723.1 – Fax 02.205723.201</w:t>
    </w:r>
  </w:p>
  <w:p w14:paraId="3F3FD0EC" w14:textId="1DE2029D" w:rsidR="00067B7F" w:rsidRPr="00586F0E" w:rsidRDefault="00067B7F" w:rsidP="00AB6866">
    <w:pPr>
      <w:pStyle w:val="Intestazione"/>
      <w:rPr>
        <w:rFonts w:ascii="Arial" w:hAnsi="Arial" w:cs="Arial"/>
        <w:i/>
        <w:sz w:val="20"/>
        <w:szCs w:val="20"/>
      </w:rPr>
    </w:pPr>
    <w:r w:rsidRPr="00586F0E">
      <w:rPr>
        <w:rFonts w:ascii="Arial" w:hAnsi="Arial" w:cs="Arial"/>
        <w:i/>
        <w:sz w:val="20"/>
        <w:szCs w:val="20"/>
      </w:rPr>
      <w:tab/>
      <w:t xml:space="preserve">      </w:t>
    </w:r>
    <w:hyperlink r:id="rId2" w:history="1">
      <w:r w:rsidRPr="00C9299A">
        <w:rPr>
          <w:rStyle w:val="Collegamentoipertestuale"/>
          <w:rFonts w:ascii="Arial" w:hAnsi="Arial" w:cs="Arial"/>
          <w:i/>
          <w:sz w:val="20"/>
          <w:szCs w:val="20"/>
        </w:rPr>
        <w:t>cctam@cai.it</w:t>
      </w:r>
    </w:hyperlink>
    <w:r>
      <w:rPr>
        <w:rFonts w:ascii="Arial" w:hAnsi="Arial" w:cs="Arial"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E38CE" w14:textId="5A3BB838" w:rsidR="00067B7F" w:rsidRDefault="00067B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D869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56E75"/>
    <w:multiLevelType w:val="multilevel"/>
    <w:tmpl w:val="A0DE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6000C"/>
    <w:multiLevelType w:val="hybridMultilevel"/>
    <w:tmpl w:val="E1A6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D104D"/>
    <w:multiLevelType w:val="hybridMultilevel"/>
    <w:tmpl w:val="9F225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234"/>
    <w:multiLevelType w:val="hybridMultilevel"/>
    <w:tmpl w:val="58F4056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13863CC8"/>
    <w:multiLevelType w:val="hybridMultilevel"/>
    <w:tmpl w:val="6722EE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06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E5C66"/>
    <w:multiLevelType w:val="hybridMultilevel"/>
    <w:tmpl w:val="14B6CC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2067B"/>
    <w:multiLevelType w:val="hybridMultilevel"/>
    <w:tmpl w:val="A4A85E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06368"/>
    <w:multiLevelType w:val="hybridMultilevel"/>
    <w:tmpl w:val="3A02DD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09001B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809000F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8090019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 w:tplc="0809001B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 w:tplc="0809000F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 w:tplc="08090019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 w:tplc="0809001B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2B118BF"/>
    <w:multiLevelType w:val="hybridMultilevel"/>
    <w:tmpl w:val="1066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132E4"/>
    <w:multiLevelType w:val="multilevel"/>
    <w:tmpl w:val="48D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42879"/>
    <w:multiLevelType w:val="hybridMultilevel"/>
    <w:tmpl w:val="216ED6B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15362"/>
    <w:multiLevelType w:val="hybridMultilevel"/>
    <w:tmpl w:val="1F068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25D6E"/>
    <w:multiLevelType w:val="hybridMultilevel"/>
    <w:tmpl w:val="255452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F76539"/>
    <w:multiLevelType w:val="multilevel"/>
    <w:tmpl w:val="1A6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64952"/>
    <w:multiLevelType w:val="hybridMultilevel"/>
    <w:tmpl w:val="2DE656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F847E7"/>
    <w:multiLevelType w:val="multilevel"/>
    <w:tmpl w:val="624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57500"/>
    <w:multiLevelType w:val="multilevel"/>
    <w:tmpl w:val="913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378ED"/>
    <w:multiLevelType w:val="multilevel"/>
    <w:tmpl w:val="F838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43912"/>
    <w:multiLevelType w:val="multilevel"/>
    <w:tmpl w:val="482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E1B96"/>
    <w:multiLevelType w:val="multilevel"/>
    <w:tmpl w:val="F434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23770"/>
    <w:multiLevelType w:val="multilevel"/>
    <w:tmpl w:val="1B4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02C96"/>
    <w:multiLevelType w:val="hybridMultilevel"/>
    <w:tmpl w:val="5030B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22776"/>
    <w:multiLevelType w:val="multilevel"/>
    <w:tmpl w:val="4A3A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44847"/>
    <w:multiLevelType w:val="hybridMultilevel"/>
    <w:tmpl w:val="1568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36245"/>
    <w:multiLevelType w:val="hybridMultilevel"/>
    <w:tmpl w:val="6A40B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37B03"/>
    <w:multiLevelType w:val="hybridMultilevel"/>
    <w:tmpl w:val="49860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61F31"/>
    <w:multiLevelType w:val="multilevel"/>
    <w:tmpl w:val="B8E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06C74"/>
    <w:multiLevelType w:val="multilevel"/>
    <w:tmpl w:val="FC2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B27602"/>
    <w:multiLevelType w:val="hybridMultilevel"/>
    <w:tmpl w:val="DD06ABBC"/>
    <w:lvl w:ilvl="0" w:tplc="D82230CC">
      <w:start w:val="1"/>
      <w:numFmt w:val="bullet"/>
      <w:pStyle w:val="NormalCustomColorRGB3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21A29"/>
    <w:multiLevelType w:val="hybridMultilevel"/>
    <w:tmpl w:val="7EF0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408F5"/>
    <w:multiLevelType w:val="hybridMultilevel"/>
    <w:tmpl w:val="8D02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B68FA"/>
    <w:multiLevelType w:val="hybridMultilevel"/>
    <w:tmpl w:val="269ECA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DC2B32"/>
    <w:multiLevelType w:val="multilevel"/>
    <w:tmpl w:val="AE7A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82B52"/>
    <w:multiLevelType w:val="multilevel"/>
    <w:tmpl w:val="544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9D2849"/>
    <w:multiLevelType w:val="multilevel"/>
    <w:tmpl w:val="6FE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E17CA"/>
    <w:multiLevelType w:val="hybridMultilevel"/>
    <w:tmpl w:val="F908567C"/>
    <w:lvl w:ilvl="0" w:tplc="A6A6C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360BEE"/>
    <w:multiLevelType w:val="hybridMultilevel"/>
    <w:tmpl w:val="B100F6F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8">
    <w:nsid w:val="788E3489"/>
    <w:multiLevelType w:val="multilevel"/>
    <w:tmpl w:val="2F3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95C16"/>
    <w:multiLevelType w:val="hybridMultilevel"/>
    <w:tmpl w:val="DE945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85027C"/>
    <w:multiLevelType w:val="hybridMultilevel"/>
    <w:tmpl w:val="6ADE2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86AD8"/>
    <w:multiLevelType w:val="multilevel"/>
    <w:tmpl w:val="44C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5"/>
  </w:num>
  <w:num w:numId="5">
    <w:abstractNumId w:val="4"/>
  </w:num>
  <w:num w:numId="6">
    <w:abstractNumId w:val="2"/>
  </w:num>
  <w:num w:numId="7">
    <w:abstractNumId w:val="13"/>
  </w:num>
  <w:num w:numId="8">
    <w:abstractNumId w:val="26"/>
  </w:num>
  <w:num w:numId="9">
    <w:abstractNumId w:val="24"/>
  </w:num>
  <w:num w:numId="10">
    <w:abstractNumId w:val="6"/>
  </w:num>
  <w:num w:numId="11">
    <w:abstractNumId w:val="8"/>
  </w:num>
  <w:num w:numId="12">
    <w:abstractNumId w:val="18"/>
  </w:num>
  <w:num w:numId="13">
    <w:abstractNumId w:val="27"/>
  </w:num>
  <w:num w:numId="14">
    <w:abstractNumId w:val="33"/>
  </w:num>
  <w:num w:numId="15">
    <w:abstractNumId w:val="10"/>
  </w:num>
  <w:num w:numId="16">
    <w:abstractNumId w:val="14"/>
  </w:num>
  <w:num w:numId="17">
    <w:abstractNumId w:val="34"/>
  </w:num>
  <w:num w:numId="18">
    <w:abstractNumId w:val="1"/>
  </w:num>
  <w:num w:numId="19">
    <w:abstractNumId w:val="12"/>
  </w:num>
  <w:num w:numId="20">
    <w:abstractNumId w:val="36"/>
  </w:num>
  <w:num w:numId="21">
    <w:abstractNumId w:val="5"/>
  </w:num>
  <w:num w:numId="22">
    <w:abstractNumId w:val="39"/>
  </w:num>
  <w:num w:numId="23">
    <w:abstractNumId w:val="20"/>
  </w:num>
  <w:num w:numId="24">
    <w:abstractNumId w:val="3"/>
  </w:num>
  <w:num w:numId="25">
    <w:abstractNumId w:val="19"/>
  </w:num>
  <w:num w:numId="26">
    <w:abstractNumId w:val="23"/>
  </w:num>
  <w:num w:numId="27">
    <w:abstractNumId w:val="29"/>
  </w:num>
  <w:num w:numId="28">
    <w:abstractNumId w:val="28"/>
  </w:num>
  <w:num w:numId="29">
    <w:abstractNumId w:val="41"/>
  </w:num>
  <w:num w:numId="30">
    <w:abstractNumId w:val="35"/>
  </w:num>
  <w:num w:numId="31">
    <w:abstractNumId w:val="21"/>
  </w:num>
  <w:num w:numId="32">
    <w:abstractNumId w:val="38"/>
  </w:num>
  <w:num w:numId="33">
    <w:abstractNumId w:val="16"/>
  </w:num>
  <w:num w:numId="34">
    <w:abstractNumId w:val="17"/>
  </w:num>
  <w:num w:numId="35">
    <w:abstractNumId w:val="7"/>
  </w:num>
  <w:num w:numId="36">
    <w:abstractNumId w:val="37"/>
  </w:num>
  <w:num w:numId="37">
    <w:abstractNumId w:val="30"/>
  </w:num>
  <w:num w:numId="38">
    <w:abstractNumId w:val="9"/>
  </w:num>
  <w:num w:numId="39">
    <w:abstractNumId w:val="40"/>
  </w:num>
  <w:num w:numId="40">
    <w:abstractNumId w:val="31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15"/>
    <w:rsid w:val="00001100"/>
    <w:rsid w:val="00006170"/>
    <w:rsid w:val="0001513A"/>
    <w:rsid w:val="00015DC4"/>
    <w:rsid w:val="00020D91"/>
    <w:rsid w:val="00023388"/>
    <w:rsid w:val="0002416E"/>
    <w:rsid w:val="000258B5"/>
    <w:rsid w:val="00036E6E"/>
    <w:rsid w:val="0004112D"/>
    <w:rsid w:val="00042340"/>
    <w:rsid w:val="0004237E"/>
    <w:rsid w:val="000451FA"/>
    <w:rsid w:val="00045678"/>
    <w:rsid w:val="00051FAD"/>
    <w:rsid w:val="00061EA5"/>
    <w:rsid w:val="00067B7F"/>
    <w:rsid w:val="00067F2A"/>
    <w:rsid w:val="00074503"/>
    <w:rsid w:val="00081C64"/>
    <w:rsid w:val="00083AE3"/>
    <w:rsid w:val="000908B9"/>
    <w:rsid w:val="0009384E"/>
    <w:rsid w:val="000943AB"/>
    <w:rsid w:val="000A4760"/>
    <w:rsid w:val="000B105D"/>
    <w:rsid w:val="000C3376"/>
    <w:rsid w:val="000D2955"/>
    <w:rsid w:val="000D6258"/>
    <w:rsid w:val="000D6DB6"/>
    <w:rsid w:val="000E06E9"/>
    <w:rsid w:val="000F153B"/>
    <w:rsid w:val="00104296"/>
    <w:rsid w:val="00110C6F"/>
    <w:rsid w:val="00123FE3"/>
    <w:rsid w:val="00142290"/>
    <w:rsid w:val="00145760"/>
    <w:rsid w:val="00146165"/>
    <w:rsid w:val="00146982"/>
    <w:rsid w:val="00147524"/>
    <w:rsid w:val="0015390B"/>
    <w:rsid w:val="00154625"/>
    <w:rsid w:val="001635B9"/>
    <w:rsid w:val="00163A4F"/>
    <w:rsid w:val="001767CF"/>
    <w:rsid w:val="001910EE"/>
    <w:rsid w:val="001A14FD"/>
    <w:rsid w:val="001A3540"/>
    <w:rsid w:val="001A3AE4"/>
    <w:rsid w:val="001A73DE"/>
    <w:rsid w:val="001B560D"/>
    <w:rsid w:val="001C5E22"/>
    <w:rsid w:val="001C66B9"/>
    <w:rsid w:val="001E07D5"/>
    <w:rsid w:val="001E1F96"/>
    <w:rsid w:val="001E3CAF"/>
    <w:rsid w:val="001F1D5D"/>
    <w:rsid w:val="001F6DB4"/>
    <w:rsid w:val="00201623"/>
    <w:rsid w:val="00205A48"/>
    <w:rsid w:val="00211FF2"/>
    <w:rsid w:val="00220447"/>
    <w:rsid w:val="00220D24"/>
    <w:rsid w:val="00221B9B"/>
    <w:rsid w:val="00230363"/>
    <w:rsid w:val="00240573"/>
    <w:rsid w:val="00244715"/>
    <w:rsid w:val="00263CA1"/>
    <w:rsid w:val="00266C28"/>
    <w:rsid w:val="002672F9"/>
    <w:rsid w:val="00272D8B"/>
    <w:rsid w:val="00290FFB"/>
    <w:rsid w:val="002A2009"/>
    <w:rsid w:val="002A744C"/>
    <w:rsid w:val="002E781E"/>
    <w:rsid w:val="002F0AE4"/>
    <w:rsid w:val="002F19D7"/>
    <w:rsid w:val="002F38A5"/>
    <w:rsid w:val="002F5702"/>
    <w:rsid w:val="00301973"/>
    <w:rsid w:val="00311611"/>
    <w:rsid w:val="00315A26"/>
    <w:rsid w:val="0031686B"/>
    <w:rsid w:val="003358D0"/>
    <w:rsid w:val="00351131"/>
    <w:rsid w:val="003562E5"/>
    <w:rsid w:val="003563C6"/>
    <w:rsid w:val="003568F2"/>
    <w:rsid w:val="00372411"/>
    <w:rsid w:val="00372D3F"/>
    <w:rsid w:val="00374FFA"/>
    <w:rsid w:val="003756E3"/>
    <w:rsid w:val="003814AD"/>
    <w:rsid w:val="003860CA"/>
    <w:rsid w:val="00391FA9"/>
    <w:rsid w:val="00391FCC"/>
    <w:rsid w:val="0039777C"/>
    <w:rsid w:val="003A65EF"/>
    <w:rsid w:val="003B340C"/>
    <w:rsid w:val="003C47E0"/>
    <w:rsid w:val="003D522C"/>
    <w:rsid w:val="003E0EBE"/>
    <w:rsid w:val="003E323C"/>
    <w:rsid w:val="003E4B6D"/>
    <w:rsid w:val="003E7A4F"/>
    <w:rsid w:val="003F10AD"/>
    <w:rsid w:val="0040164B"/>
    <w:rsid w:val="004040FD"/>
    <w:rsid w:val="00412544"/>
    <w:rsid w:val="0041308D"/>
    <w:rsid w:val="00415DE4"/>
    <w:rsid w:val="00435924"/>
    <w:rsid w:val="004519D9"/>
    <w:rsid w:val="00462E3A"/>
    <w:rsid w:val="004667B4"/>
    <w:rsid w:val="00467416"/>
    <w:rsid w:val="00471BE9"/>
    <w:rsid w:val="004723AF"/>
    <w:rsid w:val="004824BA"/>
    <w:rsid w:val="0048747F"/>
    <w:rsid w:val="00496189"/>
    <w:rsid w:val="004A11B8"/>
    <w:rsid w:val="004A1E72"/>
    <w:rsid w:val="004A2D72"/>
    <w:rsid w:val="004B6F4F"/>
    <w:rsid w:val="004C0B6C"/>
    <w:rsid w:val="004D0726"/>
    <w:rsid w:val="004D0DB6"/>
    <w:rsid w:val="004D70EE"/>
    <w:rsid w:val="004E3C17"/>
    <w:rsid w:val="004F4071"/>
    <w:rsid w:val="004F79E8"/>
    <w:rsid w:val="00512920"/>
    <w:rsid w:val="00516202"/>
    <w:rsid w:val="0051621E"/>
    <w:rsid w:val="0051778D"/>
    <w:rsid w:val="00527644"/>
    <w:rsid w:val="00533F8E"/>
    <w:rsid w:val="00543C9F"/>
    <w:rsid w:val="00552506"/>
    <w:rsid w:val="00556BB3"/>
    <w:rsid w:val="0055770C"/>
    <w:rsid w:val="005731A2"/>
    <w:rsid w:val="00574062"/>
    <w:rsid w:val="00586F0E"/>
    <w:rsid w:val="00590DAD"/>
    <w:rsid w:val="00591C7B"/>
    <w:rsid w:val="005979CC"/>
    <w:rsid w:val="005A1512"/>
    <w:rsid w:val="005C7029"/>
    <w:rsid w:val="005D6856"/>
    <w:rsid w:val="005E0F46"/>
    <w:rsid w:val="005E2839"/>
    <w:rsid w:val="005E283F"/>
    <w:rsid w:val="005E299D"/>
    <w:rsid w:val="005F30F1"/>
    <w:rsid w:val="005F6256"/>
    <w:rsid w:val="00604E7D"/>
    <w:rsid w:val="006120C7"/>
    <w:rsid w:val="006130F9"/>
    <w:rsid w:val="0062732E"/>
    <w:rsid w:val="00641154"/>
    <w:rsid w:val="00645C68"/>
    <w:rsid w:val="00652357"/>
    <w:rsid w:val="00652A55"/>
    <w:rsid w:val="00654B25"/>
    <w:rsid w:val="00660724"/>
    <w:rsid w:val="006631A3"/>
    <w:rsid w:val="00670F0F"/>
    <w:rsid w:val="0067168A"/>
    <w:rsid w:val="00693073"/>
    <w:rsid w:val="00695F0C"/>
    <w:rsid w:val="006A201B"/>
    <w:rsid w:val="006A32DD"/>
    <w:rsid w:val="006A418F"/>
    <w:rsid w:val="006A7F8D"/>
    <w:rsid w:val="006B361D"/>
    <w:rsid w:val="006C6BA4"/>
    <w:rsid w:val="006C7506"/>
    <w:rsid w:val="006D1C46"/>
    <w:rsid w:val="006D50B9"/>
    <w:rsid w:val="006E2D76"/>
    <w:rsid w:val="006E5214"/>
    <w:rsid w:val="006F0430"/>
    <w:rsid w:val="006F7201"/>
    <w:rsid w:val="00700499"/>
    <w:rsid w:val="00700839"/>
    <w:rsid w:val="00716525"/>
    <w:rsid w:val="007210DA"/>
    <w:rsid w:val="00727362"/>
    <w:rsid w:val="0073411B"/>
    <w:rsid w:val="00736115"/>
    <w:rsid w:val="00736BAE"/>
    <w:rsid w:val="0074259E"/>
    <w:rsid w:val="00745984"/>
    <w:rsid w:val="007532D9"/>
    <w:rsid w:val="00756E32"/>
    <w:rsid w:val="0076250A"/>
    <w:rsid w:val="00770E8B"/>
    <w:rsid w:val="00773E8D"/>
    <w:rsid w:val="00775EC2"/>
    <w:rsid w:val="007760FD"/>
    <w:rsid w:val="00791750"/>
    <w:rsid w:val="007D33C4"/>
    <w:rsid w:val="007E0E14"/>
    <w:rsid w:val="007E23B0"/>
    <w:rsid w:val="007E2A62"/>
    <w:rsid w:val="007F6C08"/>
    <w:rsid w:val="0080071D"/>
    <w:rsid w:val="008031E2"/>
    <w:rsid w:val="0080668A"/>
    <w:rsid w:val="008143B1"/>
    <w:rsid w:val="00841EFB"/>
    <w:rsid w:val="00851516"/>
    <w:rsid w:val="00873D4E"/>
    <w:rsid w:val="00880109"/>
    <w:rsid w:val="008910B3"/>
    <w:rsid w:val="008A577D"/>
    <w:rsid w:val="008C2873"/>
    <w:rsid w:val="008C3850"/>
    <w:rsid w:val="008D1886"/>
    <w:rsid w:val="008D491A"/>
    <w:rsid w:val="008D4E9E"/>
    <w:rsid w:val="008E02C2"/>
    <w:rsid w:val="008E625E"/>
    <w:rsid w:val="008F1CD0"/>
    <w:rsid w:val="008F4B61"/>
    <w:rsid w:val="009030DE"/>
    <w:rsid w:val="009135CC"/>
    <w:rsid w:val="00920444"/>
    <w:rsid w:val="009326D0"/>
    <w:rsid w:val="00933C4C"/>
    <w:rsid w:val="00934E92"/>
    <w:rsid w:val="00935C62"/>
    <w:rsid w:val="00951909"/>
    <w:rsid w:val="009614E6"/>
    <w:rsid w:val="009639B9"/>
    <w:rsid w:val="009709C1"/>
    <w:rsid w:val="00974FDB"/>
    <w:rsid w:val="00997214"/>
    <w:rsid w:val="009A001E"/>
    <w:rsid w:val="009A4F55"/>
    <w:rsid w:val="009C2C5F"/>
    <w:rsid w:val="009C499D"/>
    <w:rsid w:val="009D0AE4"/>
    <w:rsid w:val="009D2B00"/>
    <w:rsid w:val="009D3386"/>
    <w:rsid w:val="009E7E50"/>
    <w:rsid w:val="009F755D"/>
    <w:rsid w:val="00A05C8F"/>
    <w:rsid w:val="00A126E9"/>
    <w:rsid w:val="00A15BDA"/>
    <w:rsid w:val="00A3382E"/>
    <w:rsid w:val="00A35ED1"/>
    <w:rsid w:val="00A439B2"/>
    <w:rsid w:val="00A44AF6"/>
    <w:rsid w:val="00A56F15"/>
    <w:rsid w:val="00A6104A"/>
    <w:rsid w:val="00A6421C"/>
    <w:rsid w:val="00A64915"/>
    <w:rsid w:val="00A72CC5"/>
    <w:rsid w:val="00A76A8F"/>
    <w:rsid w:val="00A84752"/>
    <w:rsid w:val="00A92E87"/>
    <w:rsid w:val="00AA1E91"/>
    <w:rsid w:val="00AB3559"/>
    <w:rsid w:val="00AB6866"/>
    <w:rsid w:val="00AC0EA4"/>
    <w:rsid w:val="00AC21E1"/>
    <w:rsid w:val="00AC42FB"/>
    <w:rsid w:val="00AD1D20"/>
    <w:rsid w:val="00AD2C88"/>
    <w:rsid w:val="00AD2CA6"/>
    <w:rsid w:val="00AD4801"/>
    <w:rsid w:val="00AE201D"/>
    <w:rsid w:val="00AE3896"/>
    <w:rsid w:val="00AE3995"/>
    <w:rsid w:val="00AF7A4B"/>
    <w:rsid w:val="00B021EB"/>
    <w:rsid w:val="00B03434"/>
    <w:rsid w:val="00B11B94"/>
    <w:rsid w:val="00B30FE2"/>
    <w:rsid w:val="00B31D3B"/>
    <w:rsid w:val="00B3415A"/>
    <w:rsid w:val="00B34877"/>
    <w:rsid w:val="00B412D6"/>
    <w:rsid w:val="00B4545E"/>
    <w:rsid w:val="00B50716"/>
    <w:rsid w:val="00B57F33"/>
    <w:rsid w:val="00B773E7"/>
    <w:rsid w:val="00B82D02"/>
    <w:rsid w:val="00B84D07"/>
    <w:rsid w:val="00B86A58"/>
    <w:rsid w:val="00B910C0"/>
    <w:rsid w:val="00B95B6F"/>
    <w:rsid w:val="00BA661B"/>
    <w:rsid w:val="00BB22AA"/>
    <w:rsid w:val="00BB3A53"/>
    <w:rsid w:val="00BC4AD5"/>
    <w:rsid w:val="00BC74FF"/>
    <w:rsid w:val="00BC7654"/>
    <w:rsid w:val="00BD04AF"/>
    <w:rsid w:val="00BD2E99"/>
    <w:rsid w:val="00BE004D"/>
    <w:rsid w:val="00C15D6F"/>
    <w:rsid w:val="00C161EE"/>
    <w:rsid w:val="00C35D35"/>
    <w:rsid w:val="00C418F6"/>
    <w:rsid w:val="00C46955"/>
    <w:rsid w:val="00C51F7F"/>
    <w:rsid w:val="00C54D9F"/>
    <w:rsid w:val="00C61F16"/>
    <w:rsid w:val="00C73618"/>
    <w:rsid w:val="00C81F03"/>
    <w:rsid w:val="00C9701F"/>
    <w:rsid w:val="00CA0641"/>
    <w:rsid w:val="00CA4102"/>
    <w:rsid w:val="00CB1C3A"/>
    <w:rsid w:val="00CB4E08"/>
    <w:rsid w:val="00CB50BF"/>
    <w:rsid w:val="00CB6207"/>
    <w:rsid w:val="00CC4BC1"/>
    <w:rsid w:val="00CD2472"/>
    <w:rsid w:val="00CD2A72"/>
    <w:rsid w:val="00CF5579"/>
    <w:rsid w:val="00D027F7"/>
    <w:rsid w:val="00D031F2"/>
    <w:rsid w:val="00D04659"/>
    <w:rsid w:val="00D14659"/>
    <w:rsid w:val="00D16927"/>
    <w:rsid w:val="00D1737B"/>
    <w:rsid w:val="00D17BA1"/>
    <w:rsid w:val="00D20631"/>
    <w:rsid w:val="00D2225D"/>
    <w:rsid w:val="00D368BB"/>
    <w:rsid w:val="00D36A2F"/>
    <w:rsid w:val="00D42EFD"/>
    <w:rsid w:val="00D544A0"/>
    <w:rsid w:val="00D60538"/>
    <w:rsid w:val="00D62E04"/>
    <w:rsid w:val="00D649F2"/>
    <w:rsid w:val="00D665DF"/>
    <w:rsid w:val="00D77B61"/>
    <w:rsid w:val="00D846C3"/>
    <w:rsid w:val="00D86E8D"/>
    <w:rsid w:val="00D86F69"/>
    <w:rsid w:val="00D8778A"/>
    <w:rsid w:val="00DA0218"/>
    <w:rsid w:val="00DA0E4B"/>
    <w:rsid w:val="00DB14DE"/>
    <w:rsid w:val="00DC1EA4"/>
    <w:rsid w:val="00DD0D2F"/>
    <w:rsid w:val="00DD3EFC"/>
    <w:rsid w:val="00DE44C5"/>
    <w:rsid w:val="00DF5D89"/>
    <w:rsid w:val="00E05AF9"/>
    <w:rsid w:val="00E079E1"/>
    <w:rsid w:val="00E12B58"/>
    <w:rsid w:val="00E151B0"/>
    <w:rsid w:val="00E20793"/>
    <w:rsid w:val="00E42C6E"/>
    <w:rsid w:val="00E450F2"/>
    <w:rsid w:val="00E479AF"/>
    <w:rsid w:val="00E47B53"/>
    <w:rsid w:val="00E728AE"/>
    <w:rsid w:val="00E8562D"/>
    <w:rsid w:val="00E859AA"/>
    <w:rsid w:val="00E95071"/>
    <w:rsid w:val="00E96A58"/>
    <w:rsid w:val="00EA5178"/>
    <w:rsid w:val="00EC0707"/>
    <w:rsid w:val="00ED31B6"/>
    <w:rsid w:val="00EE0E93"/>
    <w:rsid w:val="00EE17AF"/>
    <w:rsid w:val="00EE62E7"/>
    <w:rsid w:val="00F06E97"/>
    <w:rsid w:val="00F1220E"/>
    <w:rsid w:val="00F12DB2"/>
    <w:rsid w:val="00F17306"/>
    <w:rsid w:val="00F2242C"/>
    <w:rsid w:val="00F60D86"/>
    <w:rsid w:val="00F70306"/>
    <w:rsid w:val="00F70559"/>
    <w:rsid w:val="00F76074"/>
    <w:rsid w:val="00F7649A"/>
    <w:rsid w:val="00F813E2"/>
    <w:rsid w:val="00F826A2"/>
    <w:rsid w:val="00F82841"/>
    <w:rsid w:val="00F86D77"/>
    <w:rsid w:val="00F93ED9"/>
    <w:rsid w:val="00FB20C8"/>
    <w:rsid w:val="00FC0D6E"/>
    <w:rsid w:val="00FC5703"/>
    <w:rsid w:val="00FD2890"/>
    <w:rsid w:val="00FD3E3A"/>
    <w:rsid w:val="00FD41DD"/>
    <w:rsid w:val="00FE0533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63A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E450F2"/>
    <w:pPr>
      <w:ind w:firstLine="709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63A4F"/>
    <w:pPr>
      <w:keepNext/>
      <w:ind w:left="7080" w:firstLine="708"/>
      <w:jc w:val="left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015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63A4F"/>
    <w:pPr>
      <w:keepNext/>
      <w:ind w:left="5664" w:firstLine="708"/>
      <w:outlineLvl w:val="2"/>
    </w:pPr>
    <w:rPr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3A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3A4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1513A"/>
    <w:rPr>
      <w:color w:val="0000FF"/>
      <w:u w:val="single"/>
    </w:rPr>
  </w:style>
  <w:style w:type="paragraph" w:customStyle="1" w:styleId="Default">
    <w:name w:val="Default"/>
    <w:rsid w:val="00391FCC"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5162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1621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266C28"/>
    <w:pPr>
      <w:ind w:left="720"/>
      <w:contextualSpacing/>
    </w:pPr>
  </w:style>
  <w:style w:type="character" w:styleId="Collegamentovisitato">
    <w:name w:val="FollowedHyperlink"/>
    <w:basedOn w:val="Caratterepredefinitoparagrafo"/>
    <w:rsid w:val="00B82D02"/>
    <w:rPr>
      <w:color w:val="800080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015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atterepredefinitoparagrafo"/>
    <w:link w:val="Titolo1"/>
    <w:rsid w:val="00015DC4"/>
    <w:rPr>
      <w:rFonts w:ascii="Arial" w:hAnsi="Arial"/>
      <w:sz w:val="24"/>
    </w:rPr>
  </w:style>
  <w:style w:type="character" w:customStyle="1" w:styleId="Titolo3Carattere">
    <w:name w:val="Titolo 3 Carattere"/>
    <w:basedOn w:val="Caratterepredefinitoparagrafo"/>
    <w:link w:val="Titolo3"/>
    <w:rsid w:val="00015DC4"/>
    <w:rPr>
      <w:sz w:val="24"/>
    </w:rPr>
  </w:style>
  <w:style w:type="paragraph" w:styleId="Testonotaapidipagina">
    <w:name w:val="footnote text"/>
    <w:basedOn w:val="Normale"/>
    <w:link w:val="Testonotaapidipagina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015DC4"/>
    <w:rPr>
      <w:lang w:val="en-GB" w:eastAsia="en-GB"/>
    </w:rPr>
  </w:style>
  <w:style w:type="character" w:styleId="Rimandonotaapidipagina">
    <w:name w:val="footnote reference"/>
    <w:rsid w:val="00015DC4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notadichiusuraCarattere">
    <w:name w:val="Testo nota di chiusura Carattere"/>
    <w:basedOn w:val="Caratterepredefinitoparagrafo"/>
    <w:link w:val="Testonotadichiusura"/>
    <w:rsid w:val="00015DC4"/>
    <w:rPr>
      <w:lang w:val="en-GB" w:eastAsia="en-GB"/>
    </w:rPr>
  </w:style>
  <w:style w:type="character" w:styleId="Rimandonotadichiusura">
    <w:name w:val="endnote reference"/>
    <w:rsid w:val="00015DC4"/>
    <w:rPr>
      <w:vertAlign w:val="superscript"/>
    </w:rPr>
  </w:style>
  <w:style w:type="paragraph" w:customStyle="1" w:styleId="c-article-info-details">
    <w:name w:val="c-article-info-details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paragraph" w:customStyle="1" w:styleId="author">
    <w:name w:val="author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character" w:styleId="Enfasigrassetto">
    <w:name w:val="Strong"/>
    <w:qFormat/>
    <w:rsid w:val="00015DC4"/>
    <w:rPr>
      <w:b/>
      <w:bCs/>
    </w:rPr>
  </w:style>
  <w:style w:type="paragraph" w:customStyle="1" w:styleId="doc-ti">
    <w:name w:val="doc-ti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paragraph" w:styleId="NormaleWeb">
    <w:name w:val="Normal (Web)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character" w:customStyle="1" w:styleId="contribdegrees">
    <w:name w:val="contribdegrees"/>
    <w:basedOn w:val="Caratterepredefinitoparagrafo"/>
    <w:rsid w:val="00015DC4"/>
  </w:style>
  <w:style w:type="character" w:customStyle="1" w:styleId="a">
    <w:name w:val="a"/>
    <w:basedOn w:val="Caratterepredefinitoparagrafo"/>
    <w:rsid w:val="00015DC4"/>
  </w:style>
  <w:style w:type="character" w:customStyle="1" w:styleId="u-visually-hidden">
    <w:name w:val="u-visually-hidden"/>
    <w:basedOn w:val="Caratterepredefinitoparagrafo"/>
    <w:rsid w:val="00015DC4"/>
  </w:style>
  <w:style w:type="character" w:customStyle="1" w:styleId="title-text">
    <w:name w:val="title-text"/>
    <w:basedOn w:val="Caratterepredefinitoparagrafo"/>
    <w:rsid w:val="00015DC4"/>
  </w:style>
  <w:style w:type="character" w:customStyle="1" w:styleId="sr-only">
    <w:name w:val="sr-only"/>
    <w:basedOn w:val="Caratterepredefinitoparagrafo"/>
    <w:rsid w:val="00015DC4"/>
  </w:style>
  <w:style w:type="character" w:customStyle="1" w:styleId="textgiven-name">
    <w:name w:val="text given-name"/>
    <w:basedOn w:val="Caratterepredefinitoparagrafo"/>
    <w:rsid w:val="00015DC4"/>
  </w:style>
  <w:style w:type="character" w:customStyle="1" w:styleId="textsurname">
    <w:name w:val="text surname"/>
    <w:basedOn w:val="Caratterepredefinitoparagrafo"/>
    <w:rsid w:val="00015DC4"/>
  </w:style>
  <w:style w:type="character" w:customStyle="1" w:styleId="author-ref">
    <w:name w:val="author-ref"/>
    <w:basedOn w:val="Caratterepredefinitoparagrafo"/>
    <w:rsid w:val="00015DC4"/>
  </w:style>
  <w:style w:type="character" w:customStyle="1" w:styleId="A11">
    <w:name w:val="A11"/>
    <w:rsid w:val="00015DC4"/>
    <w:rPr>
      <w:rFonts w:cs="Georgia"/>
      <w:color w:val="000000"/>
    </w:rPr>
  </w:style>
  <w:style w:type="character" w:customStyle="1" w:styleId="vcard">
    <w:name w:val="vcard"/>
    <w:basedOn w:val="Caratterepredefinitoparagrafo"/>
    <w:rsid w:val="00015DC4"/>
  </w:style>
  <w:style w:type="character" w:customStyle="1" w:styleId="al-author-name-morejs-flyout-wrap">
    <w:name w:val="al-author-name-more js-flyout-wrap"/>
    <w:basedOn w:val="Caratterepredefinitoparagrafo"/>
    <w:rsid w:val="00015DC4"/>
  </w:style>
  <w:style w:type="character" w:customStyle="1" w:styleId="delimiter">
    <w:name w:val="delimiter"/>
    <w:basedOn w:val="Caratterepredefinitoparagrafo"/>
    <w:rsid w:val="00015DC4"/>
  </w:style>
  <w:style w:type="character" w:styleId="Enfasicorsivo">
    <w:name w:val="Emphasis"/>
    <w:qFormat/>
    <w:rsid w:val="00015DC4"/>
    <w:rPr>
      <w:i/>
      <w:iCs/>
    </w:rPr>
  </w:style>
  <w:style w:type="paragraph" w:customStyle="1" w:styleId="CM4">
    <w:name w:val="CM4"/>
    <w:basedOn w:val="Default"/>
    <w:next w:val="Default"/>
    <w:rsid w:val="00015DC4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typedudocumentcp">
    <w:name w:val="typedudocument_cp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paragraph" w:customStyle="1" w:styleId="titreobjetcp">
    <w:name w:val="titreobjet_cp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character" w:customStyle="1" w:styleId="A6">
    <w:name w:val="A6"/>
    <w:rsid w:val="00015DC4"/>
    <w:rPr>
      <w:rFonts w:cs="Georgia"/>
      <w:color w:val="000000"/>
      <w:sz w:val="16"/>
      <w:szCs w:val="16"/>
    </w:rPr>
  </w:style>
  <w:style w:type="character" w:customStyle="1" w:styleId="A2">
    <w:name w:val="A2"/>
    <w:rsid w:val="00015DC4"/>
    <w:rPr>
      <w:rFonts w:cs="Open Sans"/>
      <w:color w:val="000000"/>
      <w:sz w:val="36"/>
      <w:szCs w:val="36"/>
    </w:rPr>
  </w:style>
  <w:style w:type="character" w:customStyle="1" w:styleId="name">
    <w:name w:val="name"/>
    <w:basedOn w:val="Caratterepredefinitoparagrafo"/>
    <w:rsid w:val="00015DC4"/>
  </w:style>
  <w:style w:type="paragraph" w:customStyle="1" w:styleId="contributor-listreveal">
    <w:name w:val="contributor-list__reveal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character" w:customStyle="1" w:styleId="contributor-listtoggler">
    <w:name w:val="contributor-list__toggler"/>
    <w:basedOn w:val="Caratterepredefinitoparagrafo"/>
    <w:rsid w:val="00015DC4"/>
  </w:style>
  <w:style w:type="character" w:styleId="CitazioneHTML">
    <w:name w:val="HTML Cite"/>
    <w:rsid w:val="00015DC4"/>
    <w:rPr>
      <w:i/>
      <w:iCs/>
    </w:rPr>
  </w:style>
  <w:style w:type="character" w:customStyle="1" w:styleId="0">
    <w:name w:val="_ _0"/>
    <w:basedOn w:val="Caratterepredefinitoparagrafo"/>
    <w:rsid w:val="00015DC4"/>
  </w:style>
  <w:style w:type="character" w:customStyle="1" w:styleId="authors-list-item">
    <w:name w:val="authors-list-item"/>
    <w:basedOn w:val="Caratterepredefinitoparagrafo"/>
    <w:rsid w:val="00015DC4"/>
  </w:style>
  <w:style w:type="character" w:customStyle="1" w:styleId="author-sup-separator">
    <w:name w:val="author-sup-separator"/>
    <w:basedOn w:val="Caratterepredefinitoparagrafo"/>
    <w:rsid w:val="00015DC4"/>
  </w:style>
  <w:style w:type="character" w:customStyle="1" w:styleId="comma">
    <w:name w:val="comma"/>
    <w:basedOn w:val="Caratterepredefinitoparagrafo"/>
    <w:rsid w:val="00015DC4"/>
  </w:style>
  <w:style w:type="character" w:customStyle="1" w:styleId="text">
    <w:name w:val="text"/>
    <w:basedOn w:val="Caratterepredefinitoparagrafo"/>
    <w:rsid w:val="00015DC4"/>
  </w:style>
  <w:style w:type="character" w:customStyle="1" w:styleId="familyname">
    <w:name w:val="familyname"/>
    <w:basedOn w:val="Caratterepredefinitoparagrafo"/>
    <w:rsid w:val="00015DC4"/>
  </w:style>
  <w:style w:type="paragraph" w:customStyle="1" w:styleId="NormalCustomColorRGB35">
    <w:name w:val="Normal + Custom Color(RGB(35"/>
    <w:aliases w:val="31,32)),Line spacing:  Multiple 0 li,Pattern: ..."/>
    <w:basedOn w:val="Normale"/>
    <w:rsid w:val="00015DC4"/>
    <w:pPr>
      <w:numPr>
        <w:numId w:val="27"/>
      </w:numPr>
      <w:shd w:val="clear" w:color="auto" w:fill="FFFFFF"/>
      <w:spacing w:line="0" w:lineRule="auto"/>
      <w:jc w:val="left"/>
    </w:pPr>
    <w:rPr>
      <w:color w:val="231F20"/>
      <w:lang w:val="en-GB" w:eastAsia="en-GB"/>
    </w:rPr>
  </w:style>
  <w:style w:type="character" w:customStyle="1" w:styleId="3">
    <w:name w:val="_ _3"/>
    <w:basedOn w:val="Caratterepredefinitoparagrafo"/>
    <w:rsid w:val="00015DC4"/>
  </w:style>
  <w:style w:type="character" w:customStyle="1" w:styleId="ff5">
    <w:name w:val="ff5"/>
    <w:basedOn w:val="Caratterepredefinitoparagrafo"/>
    <w:rsid w:val="00015DC4"/>
  </w:style>
  <w:style w:type="character" w:customStyle="1" w:styleId="ff1">
    <w:name w:val="ff1"/>
    <w:basedOn w:val="Caratterepredefinitoparagrafo"/>
    <w:rsid w:val="00015DC4"/>
  </w:style>
  <w:style w:type="character" w:customStyle="1" w:styleId="1">
    <w:name w:val="_ _1"/>
    <w:basedOn w:val="Caratterepredefinitoparagrafo"/>
    <w:rsid w:val="00015DC4"/>
  </w:style>
  <w:style w:type="character" w:customStyle="1" w:styleId="hlfld-contribauthor">
    <w:name w:val="hlfld-contribauthor"/>
    <w:basedOn w:val="Caratterepredefinitoparagrafo"/>
    <w:rsid w:val="00015DC4"/>
  </w:style>
  <w:style w:type="character" w:customStyle="1" w:styleId="journalname">
    <w:name w:val="journalname"/>
    <w:basedOn w:val="Caratterepredefinitoparagrafo"/>
    <w:rsid w:val="00015DC4"/>
  </w:style>
  <w:style w:type="character" w:customStyle="1" w:styleId="year">
    <w:name w:val="year"/>
    <w:basedOn w:val="Caratterepredefinitoparagrafo"/>
    <w:rsid w:val="00015DC4"/>
  </w:style>
  <w:style w:type="character" w:customStyle="1" w:styleId="volume">
    <w:name w:val="volume"/>
    <w:basedOn w:val="Caratterepredefinitoparagrafo"/>
    <w:rsid w:val="00015DC4"/>
  </w:style>
  <w:style w:type="character" w:customStyle="1" w:styleId="issue">
    <w:name w:val="issue"/>
    <w:basedOn w:val="Caratterepredefinitoparagrafo"/>
    <w:rsid w:val="00015DC4"/>
  </w:style>
  <w:style w:type="character" w:customStyle="1" w:styleId="page">
    <w:name w:val="page"/>
    <w:basedOn w:val="Caratterepredefinitoparagrafo"/>
    <w:rsid w:val="00015DC4"/>
  </w:style>
  <w:style w:type="paragraph" w:customStyle="1" w:styleId="Titreobjet">
    <w:name w:val="Titre objet"/>
    <w:basedOn w:val="Normale"/>
    <w:next w:val="Normale"/>
    <w:rsid w:val="00015DC4"/>
    <w:pPr>
      <w:spacing w:before="360" w:after="360"/>
      <w:ind w:firstLine="0"/>
      <w:jc w:val="center"/>
    </w:pPr>
    <w:rPr>
      <w:b/>
      <w:lang w:eastAsia="en-US"/>
    </w:rPr>
  </w:style>
  <w:style w:type="paragraph" w:customStyle="1" w:styleId="Typedudocument">
    <w:name w:val="Type du document"/>
    <w:basedOn w:val="Normale"/>
    <w:next w:val="Titreobjet"/>
    <w:rsid w:val="00015DC4"/>
    <w:pPr>
      <w:spacing w:before="360"/>
      <w:ind w:firstLine="0"/>
      <w:jc w:val="center"/>
    </w:pPr>
    <w:rPr>
      <w:b/>
      <w:lang w:eastAsia="en-US"/>
    </w:rPr>
  </w:style>
  <w:style w:type="character" w:customStyle="1" w:styleId="romain">
    <w:name w:val="romain"/>
    <w:basedOn w:val="Caratterepredefinitoparagrafo"/>
    <w:rsid w:val="00015DC4"/>
  </w:style>
  <w:style w:type="character" w:customStyle="1" w:styleId="2">
    <w:name w:val="_ _2"/>
    <w:basedOn w:val="Caratterepredefinitoparagrafo"/>
    <w:rsid w:val="00015DC4"/>
  </w:style>
  <w:style w:type="character" w:customStyle="1" w:styleId="nlmarticle-titlehlfld-title">
    <w:name w:val="nlm_article-title hlfld-title"/>
    <w:basedOn w:val="Caratterepredefinitoparagrafo"/>
    <w:rsid w:val="00015DC4"/>
  </w:style>
  <w:style w:type="character" w:customStyle="1" w:styleId="contribdegreescorresponding">
    <w:name w:val="contribdegrees corresponding"/>
    <w:basedOn w:val="Caratterepredefinitoparagrafo"/>
    <w:rsid w:val="00015DC4"/>
  </w:style>
  <w:style w:type="character" w:customStyle="1" w:styleId="orcid-icon">
    <w:name w:val="orcid-icon"/>
    <w:basedOn w:val="Caratterepredefinitoparagrafo"/>
    <w:rsid w:val="00015DC4"/>
  </w:style>
  <w:style w:type="character" w:customStyle="1" w:styleId="period">
    <w:name w:val="period"/>
    <w:basedOn w:val="Caratterepredefinitoparagrafo"/>
    <w:rsid w:val="00015DC4"/>
  </w:style>
  <w:style w:type="character" w:customStyle="1" w:styleId="cit">
    <w:name w:val="cit"/>
    <w:basedOn w:val="Caratterepredefinitoparagrafo"/>
    <w:rsid w:val="00015DC4"/>
  </w:style>
  <w:style w:type="character" w:customStyle="1" w:styleId="TestocommentoCarattere">
    <w:name w:val="Testo commento Carattere"/>
    <w:basedOn w:val="Caratterepredefinitoparagrafo"/>
    <w:link w:val="Testocommento"/>
    <w:rsid w:val="00015DC4"/>
    <w:rPr>
      <w:lang w:val="en-GB" w:eastAsia="en-GB"/>
    </w:rPr>
  </w:style>
  <w:style w:type="paragraph" w:styleId="Testocommento">
    <w:name w:val="annotation text"/>
    <w:basedOn w:val="Normale"/>
    <w:link w:val="Testocommento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commentoCarattere1">
    <w:name w:val="Testo commento Carattere1"/>
    <w:basedOn w:val="Caratterepredefinitoparagrafo"/>
    <w:rsid w:val="00015DC4"/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rsid w:val="00015DC4"/>
    <w:rPr>
      <w:b/>
      <w:bCs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015DC4"/>
    <w:rPr>
      <w:b/>
      <w:bCs/>
    </w:rPr>
  </w:style>
  <w:style w:type="character" w:customStyle="1" w:styleId="SoggettocommentoCarattere1">
    <w:name w:val="Soggetto commento Carattere1"/>
    <w:basedOn w:val="TestocommentoCarattere1"/>
    <w:rsid w:val="00015DC4"/>
    <w:rPr>
      <w:b/>
      <w:bCs/>
      <w:sz w:val="24"/>
      <w:szCs w:val="24"/>
    </w:rPr>
  </w:style>
  <w:style w:type="paragraph" w:customStyle="1" w:styleId="no-doc-c">
    <w:name w:val="no-doc-c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table" w:styleId="Grigliatabella">
    <w:name w:val="Table Grid"/>
    <w:basedOn w:val="Tabellanormale"/>
    <w:rsid w:val="0093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30F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30F9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E450F2"/>
    <w:pPr>
      <w:ind w:firstLine="709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63A4F"/>
    <w:pPr>
      <w:keepNext/>
      <w:ind w:left="7080" w:firstLine="708"/>
      <w:jc w:val="left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015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63A4F"/>
    <w:pPr>
      <w:keepNext/>
      <w:ind w:left="5664" w:firstLine="708"/>
      <w:outlineLvl w:val="2"/>
    </w:pPr>
    <w:rPr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3A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3A4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1513A"/>
    <w:rPr>
      <w:color w:val="0000FF"/>
      <w:u w:val="single"/>
    </w:rPr>
  </w:style>
  <w:style w:type="paragraph" w:customStyle="1" w:styleId="Default">
    <w:name w:val="Default"/>
    <w:rsid w:val="00391FCC"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51621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1621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266C28"/>
    <w:pPr>
      <w:ind w:left="720"/>
      <w:contextualSpacing/>
    </w:pPr>
  </w:style>
  <w:style w:type="character" w:styleId="Collegamentovisitato">
    <w:name w:val="FollowedHyperlink"/>
    <w:basedOn w:val="Caratterepredefinitoparagrafo"/>
    <w:rsid w:val="00B82D02"/>
    <w:rPr>
      <w:color w:val="800080" w:themeColor="followed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015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atterepredefinitoparagrafo"/>
    <w:link w:val="Titolo1"/>
    <w:rsid w:val="00015DC4"/>
    <w:rPr>
      <w:rFonts w:ascii="Arial" w:hAnsi="Arial"/>
      <w:sz w:val="24"/>
    </w:rPr>
  </w:style>
  <w:style w:type="character" w:customStyle="1" w:styleId="Titolo3Carattere">
    <w:name w:val="Titolo 3 Carattere"/>
    <w:basedOn w:val="Caratterepredefinitoparagrafo"/>
    <w:link w:val="Titolo3"/>
    <w:rsid w:val="00015DC4"/>
    <w:rPr>
      <w:sz w:val="24"/>
    </w:rPr>
  </w:style>
  <w:style w:type="paragraph" w:styleId="Testonotaapidipagina">
    <w:name w:val="footnote text"/>
    <w:basedOn w:val="Normale"/>
    <w:link w:val="Testonotaapidipagina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015DC4"/>
    <w:rPr>
      <w:lang w:val="en-GB" w:eastAsia="en-GB"/>
    </w:rPr>
  </w:style>
  <w:style w:type="character" w:styleId="Rimandonotaapidipagina">
    <w:name w:val="footnote reference"/>
    <w:rsid w:val="00015DC4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notadichiusuraCarattere">
    <w:name w:val="Testo nota di chiusura Carattere"/>
    <w:basedOn w:val="Caratterepredefinitoparagrafo"/>
    <w:link w:val="Testonotadichiusura"/>
    <w:rsid w:val="00015DC4"/>
    <w:rPr>
      <w:lang w:val="en-GB" w:eastAsia="en-GB"/>
    </w:rPr>
  </w:style>
  <w:style w:type="character" w:styleId="Rimandonotadichiusura">
    <w:name w:val="endnote reference"/>
    <w:rsid w:val="00015DC4"/>
    <w:rPr>
      <w:vertAlign w:val="superscript"/>
    </w:rPr>
  </w:style>
  <w:style w:type="paragraph" w:customStyle="1" w:styleId="c-article-info-details">
    <w:name w:val="c-article-info-details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paragraph" w:customStyle="1" w:styleId="author">
    <w:name w:val="author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character" w:styleId="Enfasigrassetto">
    <w:name w:val="Strong"/>
    <w:qFormat/>
    <w:rsid w:val="00015DC4"/>
    <w:rPr>
      <w:b/>
      <w:bCs/>
    </w:rPr>
  </w:style>
  <w:style w:type="paragraph" w:customStyle="1" w:styleId="doc-ti">
    <w:name w:val="doc-ti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paragraph" w:styleId="NormaleWeb">
    <w:name w:val="Normal (Web)"/>
    <w:basedOn w:val="Normale"/>
    <w:rsid w:val="00015DC4"/>
    <w:pPr>
      <w:spacing w:before="100" w:beforeAutospacing="1" w:after="100" w:afterAutospacing="1"/>
      <w:ind w:firstLine="0"/>
      <w:jc w:val="left"/>
    </w:pPr>
    <w:rPr>
      <w:lang w:val="fr-FR" w:eastAsia="en-GB"/>
    </w:rPr>
  </w:style>
  <w:style w:type="character" w:customStyle="1" w:styleId="contribdegrees">
    <w:name w:val="contribdegrees"/>
    <w:basedOn w:val="Caratterepredefinitoparagrafo"/>
    <w:rsid w:val="00015DC4"/>
  </w:style>
  <w:style w:type="character" w:customStyle="1" w:styleId="a">
    <w:name w:val="a"/>
    <w:basedOn w:val="Caratterepredefinitoparagrafo"/>
    <w:rsid w:val="00015DC4"/>
  </w:style>
  <w:style w:type="character" w:customStyle="1" w:styleId="u-visually-hidden">
    <w:name w:val="u-visually-hidden"/>
    <w:basedOn w:val="Caratterepredefinitoparagrafo"/>
    <w:rsid w:val="00015DC4"/>
  </w:style>
  <w:style w:type="character" w:customStyle="1" w:styleId="title-text">
    <w:name w:val="title-text"/>
    <w:basedOn w:val="Caratterepredefinitoparagrafo"/>
    <w:rsid w:val="00015DC4"/>
  </w:style>
  <w:style w:type="character" w:customStyle="1" w:styleId="sr-only">
    <w:name w:val="sr-only"/>
    <w:basedOn w:val="Caratterepredefinitoparagrafo"/>
    <w:rsid w:val="00015DC4"/>
  </w:style>
  <w:style w:type="character" w:customStyle="1" w:styleId="textgiven-name">
    <w:name w:val="text given-name"/>
    <w:basedOn w:val="Caratterepredefinitoparagrafo"/>
    <w:rsid w:val="00015DC4"/>
  </w:style>
  <w:style w:type="character" w:customStyle="1" w:styleId="textsurname">
    <w:name w:val="text surname"/>
    <w:basedOn w:val="Caratterepredefinitoparagrafo"/>
    <w:rsid w:val="00015DC4"/>
  </w:style>
  <w:style w:type="character" w:customStyle="1" w:styleId="author-ref">
    <w:name w:val="author-ref"/>
    <w:basedOn w:val="Caratterepredefinitoparagrafo"/>
    <w:rsid w:val="00015DC4"/>
  </w:style>
  <w:style w:type="character" w:customStyle="1" w:styleId="A11">
    <w:name w:val="A11"/>
    <w:rsid w:val="00015DC4"/>
    <w:rPr>
      <w:rFonts w:cs="Georgia"/>
      <w:color w:val="000000"/>
    </w:rPr>
  </w:style>
  <w:style w:type="character" w:customStyle="1" w:styleId="vcard">
    <w:name w:val="vcard"/>
    <w:basedOn w:val="Caratterepredefinitoparagrafo"/>
    <w:rsid w:val="00015DC4"/>
  </w:style>
  <w:style w:type="character" w:customStyle="1" w:styleId="al-author-name-morejs-flyout-wrap">
    <w:name w:val="al-author-name-more js-flyout-wrap"/>
    <w:basedOn w:val="Caratterepredefinitoparagrafo"/>
    <w:rsid w:val="00015DC4"/>
  </w:style>
  <w:style w:type="character" w:customStyle="1" w:styleId="delimiter">
    <w:name w:val="delimiter"/>
    <w:basedOn w:val="Caratterepredefinitoparagrafo"/>
    <w:rsid w:val="00015DC4"/>
  </w:style>
  <w:style w:type="character" w:styleId="Enfasicorsivo">
    <w:name w:val="Emphasis"/>
    <w:qFormat/>
    <w:rsid w:val="00015DC4"/>
    <w:rPr>
      <w:i/>
      <w:iCs/>
    </w:rPr>
  </w:style>
  <w:style w:type="paragraph" w:customStyle="1" w:styleId="CM4">
    <w:name w:val="CM4"/>
    <w:basedOn w:val="Default"/>
    <w:next w:val="Default"/>
    <w:rsid w:val="00015DC4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typedudocumentcp">
    <w:name w:val="typedudocument_cp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paragraph" w:customStyle="1" w:styleId="titreobjetcp">
    <w:name w:val="titreobjet_cp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character" w:customStyle="1" w:styleId="A6">
    <w:name w:val="A6"/>
    <w:rsid w:val="00015DC4"/>
    <w:rPr>
      <w:rFonts w:cs="Georgia"/>
      <w:color w:val="000000"/>
      <w:sz w:val="16"/>
      <w:szCs w:val="16"/>
    </w:rPr>
  </w:style>
  <w:style w:type="character" w:customStyle="1" w:styleId="A2">
    <w:name w:val="A2"/>
    <w:rsid w:val="00015DC4"/>
    <w:rPr>
      <w:rFonts w:cs="Open Sans"/>
      <w:color w:val="000000"/>
      <w:sz w:val="36"/>
      <w:szCs w:val="36"/>
    </w:rPr>
  </w:style>
  <w:style w:type="character" w:customStyle="1" w:styleId="name">
    <w:name w:val="name"/>
    <w:basedOn w:val="Caratterepredefinitoparagrafo"/>
    <w:rsid w:val="00015DC4"/>
  </w:style>
  <w:style w:type="paragraph" w:customStyle="1" w:styleId="contributor-listreveal">
    <w:name w:val="contributor-list__reveal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character" w:customStyle="1" w:styleId="contributor-listtoggler">
    <w:name w:val="contributor-list__toggler"/>
    <w:basedOn w:val="Caratterepredefinitoparagrafo"/>
    <w:rsid w:val="00015DC4"/>
  </w:style>
  <w:style w:type="character" w:styleId="CitazioneHTML">
    <w:name w:val="HTML Cite"/>
    <w:rsid w:val="00015DC4"/>
    <w:rPr>
      <w:i/>
      <w:iCs/>
    </w:rPr>
  </w:style>
  <w:style w:type="character" w:customStyle="1" w:styleId="0">
    <w:name w:val="_ _0"/>
    <w:basedOn w:val="Caratterepredefinitoparagrafo"/>
    <w:rsid w:val="00015DC4"/>
  </w:style>
  <w:style w:type="character" w:customStyle="1" w:styleId="authors-list-item">
    <w:name w:val="authors-list-item"/>
    <w:basedOn w:val="Caratterepredefinitoparagrafo"/>
    <w:rsid w:val="00015DC4"/>
  </w:style>
  <w:style w:type="character" w:customStyle="1" w:styleId="author-sup-separator">
    <w:name w:val="author-sup-separator"/>
    <w:basedOn w:val="Caratterepredefinitoparagrafo"/>
    <w:rsid w:val="00015DC4"/>
  </w:style>
  <w:style w:type="character" w:customStyle="1" w:styleId="comma">
    <w:name w:val="comma"/>
    <w:basedOn w:val="Caratterepredefinitoparagrafo"/>
    <w:rsid w:val="00015DC4"/>
  </w:style>
  <w:style w:type="character" w:customStyle="1" w:styleId="text">
    <w:name w:val="text"/>
    <w:basedOn w:val="Caratterepredefinitoparagrafo"/>
    <w:rsid w:val="00015DC4"/>
  </w:style>
  <w:style w:type="character" w:customStyle="1" w:styleId="familyname">
    <w:name w:val="familyname"/>
    <w:basedOn w:val="Caratterepredefinitoparagrafo"/>
    <w:rsid w:val="00015DC4"/>
  </w:style>
  <w:style w:type="paragraph" w:customStyle="1" w:styleId="NormalCustomColorRGB35">
    <w:name w:val="Normal + Custom Color(RGB(35"/>
    <w:aliases w:val="31,32)),Line spacing:  Multiple 0 li,Pattern: ..."/>
    <w:basedOn w:val="Normale"/>
    <w:rsid w:val="00015DC4"/>
    <w:pPr>
      <w:numPr>
        <w:numId w:val="27"/>
      </w:numPr>
      <w:shd w:val="clear" w:color="auto" w:fill="FFFFFF"/>
      <w:spacing w:line="0" w:lineRule="auto"/>
      <w:jc w:val="left"/>
    </w:pPr>
    <w:rPr>
      <w:color w:val="231F20"/>
      <w:lang w:val="en-GB" w:eastAsia="en-GB"/>
    </w:rPr>
  </w:style>
  <w:style w:type="character" w:customStyle="1" w:styleId="3">
    <w:name w:val="_ _3"/>
    <w:basedOn w:val="Caratterepredefinitoparagrafo"/>
    <w:rsid w:val="00015DC4"/>
  </w:style>
  <w:style w:type="character" w:customStyle="1" w:styleId="ff5">
    <w:name w:val="ff5"/>
    <w:basedOn w:val="Caratterepredefinitoparagrafo"/>
    <w:rsid w:val="00015DC4"/>
  </w:style>
  <w:style w:type="character" w:customStyle="1" w:styleId="ff1">
    <w:name w:val="ff1"/>
    <w:basedOn w:val="Caratterepredefinitoparagrafo"/>
    <w:rsid w:val="00015DC4"/>
  </w:style>
  <w:style w:type="character" w:customStyle="1" w:styleId="1">
    <w:name w:val="_ _1"/>
    <w:basedOn w:val="Caratterepredefinitoparagrafo"/>
    <w:rsid w:val="00015DC4"/>
  </w:style>
  <w:style w:type="character" w:customStyle="1" w:styleId="hlfld-contribauthor">
    <w:name w:val="hlfld-contribauthor"/>
    <w:basedOn w:val="Caratterepredefinitoparagrafo"/>
    <w:rsid w:val="00015DC4"/>
  </w:style>
  <w:style w:type="character" w:customStyle="1" w:styleId="journalname">
    <w:name w:val="journalname"/>
    <w:basedOn w:val="Caratterepredefinitoparagrafo"/>
    <w:rsid w:val="00015DC4"/>
  </w:style>
  <w:style w:type="character" w:customStyle="1" w:styleId="year">
    <w:name w:val="year"/>
    <w:basedOn w:val="Caratterepredefinitoparagrafo"/>
    <w:rsid w:val="00015DC4"/>
  </w:style>
  <w:style w:type="character" w:customStyle="1" w:styleId="volume">
    <w:name w:val="volume"/>
    <w:basedOn w:val="Caratterepredefinitoparagrafo"/>
    <w:rsid w:val="00015DC4"/>
  </w:style>
  <w:style w:type="character" w:customStyle="1" w:styleId="issue">
    <w:name w:val="issue"/>
    <w:basedOn w:val="Caratterepredefinitoparagrafo"/>
    <w:rsid w:val="00015DC4"/>
  </w:style>
  <w:style w:type="character" w:customStyle="1" w:styleId="page">
    <w:name w:val="page"/>
    <w:basedOn w:val="Caratterepredefinitoparagrafo"/>
    <w:rsid w:val="00015DC4"/>
  </w:style>
  <w:style w:type="paragraph" w:customStyle="1" w:styleId="Titreobjet">
    <w:name w:val="Titre objet"/>
    <w:basedOn w:val="Normale"/>
    <w:next w:val="Normale"/>
    <w:rsid w:val="00015DC4"/>
    <w:pPr>
      <w:spacing w:before="360" w:after="360"/>
      <w:ind w:firstLine="0"/>
      <w:jc w:val="center"/>
    </w:pPr>
    <w:rPr>
      <w:b/>
      <w:lang w:eastAsia="en-US"/>
    </w:rPr>
  </w:style>
  <w:style w:type="paragraph" w:customStyle="1" w:styleId="Typedudocument">
    <w:name w:val="Type du document"/>
    <w:basedOn w:val="Normale"/>
    <w:next w:val="Titreobjet"/>
    <w:rsid w:val="00015DC4"/>
    <w:pPr>
      <w:spacing w:before="360"/>
      <w:ind w:firstLine="0"/>
      <w:jc w:val="center"/>
    </w:pPr>
    <w:rPr>
      <w:b/>
      <w:lang w:eastAsia="en-US"/>
    </w:rPr>
  </w:style>
  <w:style w:type="character" w:customStyle="1" w:styleId="romain">
    <w:name w:val="romain"/>
    <w:basedOn w:val="Caratterepredefinitoparagrafo"/>
    <w:rsid w:val="00015DC4"/>
  </w:style>
  <w:style w:type="character" w:customStyle="1" w:styleId="2">
    <w:name w:val="_ _2"/>
    <w:basedOn w:val="Caratterepredefinitoparagrafo"/>
    <w:rsid w:val="00015DC4"/>
  </w:style>
  <w:style w:type="character" w:customStyle="1" w:styleId="nlmarticle-titlehlfld-title">
    <w:name w:val="nlm_article-title hlfld-title"/>
    <w:basedOn w:val="Caratterepredefinitoparagrafo"/>
    <w:rsid w:val="00015DC4"/>
  </w:style>
  <w:style w:type="character" w:customStyle="1" w:styleId="contribdegreescorresponding">
    <w:name w:val="contribdegrees corresponding"/>
    <w:basedOn w:val="Caratterepredefinitoparagrafo"/>
    <w:rsid w:val="00015DC4"/>
  </w:style>
  <w:style w:type="character" w:customStyle="1" w:styleId="orcid-icon">
    <w:name w:val="orcid-icon"/>
    <w:basedOn w:val="Caratterepredefinitoparagrafo"/>
    <w:rsid w:val="00015DC4"/>
  </w:style>
  <w:style w:type="character" w:customStyle="1" w:styleId="period">
    <w:name w:val="period"/>
    <w:basedOn w:val="Caratterepredefinitoparagrafo"/>
    <w:rsid w:val="00015DC4"/>
  </w:style>
  <w:style w:type="character" w:customStyle="1" w:styleId="cit">
    <w:name w:val="cit"/>
    <w:basedOn w:val="Caratterepredefinitoparagrafo"/>
    <w:rsid w:val="00015DC4"/>
  </w:style>
  <w:style w:type="character" w:customStyle="1" w:styleId="TestocommentoCarattere">
    <w:name w:val="Testo commento Carattere"/>
    <w:basedOn w:val="Caratterepredefinitoparagrafo"/>
    <w:link w:val="Testocommento"/>
    <w:rsid w:val="00015DC4"/>
    <w:rPr>
      <w:lang w:val="en-GB" w:eastAsia="en-GB"/>
    </w:rPr>
  </w:style>
  <w:style w:type="paragraph" w:styleId="Testocommento">
    <w:name w:val="annotation text"/>
    <w:basedOn w:val="Normale"/>
    <w:link w:val="TestocommentoCarattere"/>
    <w:rsid w:val="00015DC4"/>
    <w:pPr>
      <w:ind w:firstLine="0"/>
      <w:jc w:val="left"/>
    </w:pPr>
    <w:rPr>
      <w:sz w:val="20"/>
      <w:szCs w:val="20"/>
      <w:lang w:val="en-GB" w:eastAsia="en-GB"/>
    </w:rPr>
  </w:style>
  <w:style w:type="character" w:customStyle="1" w:styleId="TestocommentoCarattere1">
    <w:name w:val="Testo commento Carattere1"/>
    <w:basedOn w:val="Caratterepredefinitoparagrafo"/>
    <w:rsid w:val="00015DC4"/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link w:val="Soggettocommento"/>
    <w:rsid w:val="00015DC4"/>
    <w:rPr>
      <w:b/>
      <w:bCs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015DC4"/>
    <w:rPr>
      <w:b/>
      <w:bCs/>
    </w:rPr>
  </w:style>
  <w:style w:type="character" w:customStyle="1" w:styleId="SoggettocommentoCarattere1">
    <w:name w:val="Soggetto commento Carattere1"/>
    <w:basedOn w:val="TestocommentoCarattere1"/>
    <w:rsid w:val="00015DC4"/>
    <w:rPr>
      <w:b/>
      <w:bCs/>
      <w:sz w:val="24"/>
      <w:szCs w:val="24"/>
    </w:rPr>
  </w:style>
  <w:style w:type="paragraph" w:customStyle="1" w:styleId="no-doc-c">
    <w:name w:val="no-doc-c"/>
    <w:basedOn w:val="Normale"/>
    <w:rsid w:val="00015DC4"/>
    <w:pPr>
      <w:spacing w:before="100" w:beforeAutospacing="1" w:after="100" w:afterAutospacing="1"/>
      <w:ind w:firstLine="0"/>
      <w:jc w:val="left"/>
    </w:pPr>
    <w:rPr>
      <w:lang w:val="en-GB" w:eastAsia="en-GB"/>
    </w:rPr>
  </w:style>
  <w:style w:type="table" w:styleId="Grigliatabella">
    <w:name w:val="Table Grid"/>
    <w:basedOn w:val="Tabellanormale"/>
    <w:rsid w:val="0093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130F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3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i.it/organo_tecnico/commissione-centrale-tutela-ambiente-monta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ctam@ca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detti.PC59\Desktop\Modello%20letter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Settings\guidetti.PC59\Desktop\Modello lettera intestata.dot</Template>
  <TotalTime>1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22 dicembre 2006</vt:lpstr>
    </vt:vector>
  </TitlesOfParts>
  <Company>Cai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22 dicembre 2006</dc:title>
  <dc:subject/>
  <dc:creator>guidetti</dc:creator>
  <cp:keywords/>
  <cp:lastModifiedBy>PincoPallo</cp:lastModifiedBy>
  <cp:revision>2</cp:revision>
  <cp:lastPrinted>2020-05-31T19:38:00Z</cp:lastPrinted>
  <dcterms:created xsi:type="dcterms:W3CDTF">2022-07-20T13:28:00Z</dcterms:created>
  <dcterms:modified xsi:type="dcterms:W3CDTF">2022-07-20T13:28:00Z</dcterms:modified>
</cp:coreProperties>
</file>